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FB" w:rsidRDefault="00541580">
      <w:bookmarkStart w:id="0" w:name="_GoBack"/>
      <w:r>
        <w:rPr>
          <w:noProof/>
          <w:lang w:eastAsia="en-GB"/>
        </w:rPr>
        <w:drawing>
          <wp:inline distT="0" distB="0" distL="0" distR="0" wp14:anchorId="4023D056" wp14:editId="385C8C57">
            <wp:extent cx="9410700" cy="683895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4B3EFB" w:rsidSect="00762E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2E"/>
    <w:rsid w:val="002B559D"/>
    <w:rsid w:val="004B3EFB"/>
    <w:rsid w:val="00541580"/>
    <w:rsid w:val="00662734"/>
    <w:rsid w:val="0067586D"/>
    <w:rsid w:val="00762E2E"/>
    <w:rsid w:val="00C8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ch-svr-01\SCH%20Work\Teaching\lward\Downloads\Leavers%202012%20onward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Longcause Leavers 2012 onwards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Sheet1!$A$3:$A$19</c:f>
              <c:strCache>
                <c:ptCount val="17"/>
                <c:pt idx="0">
                  <c:v>SR Training (Bush Farm) &amp; Achievement Training</c:v>
                </c:pt>
                <c:pt idx="1">
                  <c:v>SR Training (Bush Farm) &amp; City College Plymouth</c:v>
                </c:pt>
                <c:pt idx="2">
                  <c:v>SR Training (Bush Farm) with College Provision through Cornwall</c:v>
                </c:pt>
                <c:pt idx="3">
                  <c:v>Achievement Training</c:v>
                </c:pt>
                <c:pt idx="4">
                  <c:v>City College Plymouth</c:v>
                </c:pt>
                <c:pt idx="5">
                  <c:v>City College Plymouth/Monteray House</c:v>
                </c:pt>
                <c:pt idx="6">
                  <c:v>City College Goshen</c:v>
                </c:pt>
                <c:pt idx="7">
                  <c:v>Saltash College</c:v>
                </c:pt>
                <c:pt idx="8">
                  <c:v>Duchy College</c:v>
                </c:pt>
                <c:pt idx="9">
                  <c:v>Stoke Damerell 6th Form</c:v>
                </c:pt>
                <c:pt idx="10">
                  <c:v>Ridgeway 6th Form</c:v>
                </c:pt>
                <c:pt idx="11">
                  <c:v>Employed within Family Business</c:v>
                </c:pt>
                <c:pt idx="12">
                  <c:v>Moved away from area</c:v>
                </c:pt>
                <c:pt idx="13">
                  <c:v>South West Arts Warehouse </c:v>
                </c:pt>
                <c:pt idx="14">
                  <c:v>Cann Bridge</c:v>
                </c:pt>
                <c:pt idx="15">
                  <c:v>on Track</c:v>
                </c:pt>
                <c:pt idx="16">
                  <c:v>Oakwood </c:v>
                </c:pt>
              </c:strCache>
            </c:strRef>
          </c:cat>
          <c:val>
            <c:numRef>
              <c:f>Sheet1!$B$3:$B$19</c:f>
              <c:numCache>
                <c:formatCode>General</c:formatCode>
                <c:ptCount val="17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Sheet1!$A$3:$A$19</c:f>
              <c:strCache>
                <c:ptCount val="17"/>
                <c:pt idx="0">
                  <c:v>SR Training (Bush Farm) &amp; Achievement Training</c:v>
                </c:pt>
                <c:pt idx="1">
                  <c:v>SR Training (Bush Farm) &amp; City College Plymouth</c:v>
                </c:pt>
                <c:pt idx="2">
                  <c:v>SR Training (Bush Farm) with College Provision through Cornwall</c:v>
                </c:pt>
                <c:pt idx="3">
                  <c:v>Achievement Training</c:v>
                </c:pt>
                <c:pt idx="4">
                  <c:v>City College Plymouth</c:v>
                </c:pt>
                <c:pt idx="5">
                  <c:v>City College Plymouth/Monteray House</c:v>
                </c:pt>
                <c:pt idx="6">
                  <c:v>City College Goshen</c:v>
                </c:pt>
                <c:pt idx="7">
                  <c:v>Saltash College</c:v>
                </c:pt>
                <c:pt idx="8">
                  <c:v>Duchy College</c:v>
                </c:pt>
                <c:pt idx="9">
                  <c:v>Stoke Damerell 6th Form</c:v>
                </c:pt>
                <c:pt idx="10">
                  <c:v>Ridgeway 6th Form</c:v>
                </c:pt>
                <c:pt idx="11">
                  <c:v>Employed within Family Business</c:v>
                </c:pt>
                <c:pt idx="12">
                  <c:v>Moved away from area</c:v>
                </c:pt>
                <c:pt idx="13">
                  <c:v>South West Arts Warehouse </c:v>
                </c:pt>
                <c:pt idx="14">
                  <c:v>Cann Bridge</c:v>
                </c:pt>
                <c:pt idx="15">
                  <c:v>on Track</c:v>
                </c:pt>
                <c:pt idx="16">
                  <c:v>Oakwood </c:v>
                </c:pt>
              </c:strCache>
            </c:strRef>
          </c:cat>
          <c:val>
            <c:numRef>
              <c:f>Sheet1!$C$3:$C$19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7</c:v>
                </c:pt>
                <c:pt idx="5">
                  <c:v>3</c:v>
                </c:pt>
                <c:pt idx="6">
                  <c:v>0</c:v>
                </c:pt>
                <c:pt idx="7">
                  <c:v>4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Sheet1!$A$3:$A$19</c:f>
              <c:strCache>
                <c:ptCount val="17"/>
                <c:pt idx="0">
                  <c:v>SR Training (Bush Farm) &amp; Achievement Training</c:v>
                </c:pt>
                <c:pt idx="1">
                  <c:v>SR Training (Bush Farm) &amp; City College Plymouth</c:v>
                </c:pt>
                <c:pt idx="2">
                  <c:v>SR Training (Bush Farm) with College Provision through Cornwall</c:v>
                </c:pt>
                <c:pt idx="3">
                  <c:v>Achievement Training</c:v>
                </c:pt>
                <c:pt idx="4">
                  <c:v>City College Plymouth</c:v>
                </c:pt>
                <c:pt idx="5">
                  <c:v>City College Plymouth/Monteray House</c:v>
                </c:pt>
                <c:pt idx="6">
                  <c:v>City College Goshen</c:v>
                </c:pt>
                <c:pt idx="7">
                  <c:v>Saltash College</c:v>
                </c:pt>
                <c:pt idx="8">
                  <c:v>Duchy College</c:v>
                </c:pt>
                <c:pt idx="9">
                  <c:v>Stoke Damerell 6th Form</c:v>
                </c:pt>
                <c:pt idx="10">
                  <c:v>Ridgeway 6th Form</c:v>
                </c:pt>
                <c:pt idx="11">
                  <c:v>Employed within Family Business</c:v>
                </c:pt>
                <c:pt idx="12">
                  <c:v>Moved away from area</c:v>
                </c:pt>
                <c:pt idx="13">
                  <c:v>South West Arts Warehouse </c:v>
                </c:pt>
                <c:pt idx="14">
                  <c:v>Cann Bridge</c:v>
                </c:pt>
                <c:pt idx="15">
                  <c:v>on Track</c:v>
                </c:pt>
                <c:pt idx="16">
                  <c:v>Oakwood </c:v>
                </c:pt>
              </c:strCache>
            </c:strRef>
          </c:cat>
          <c:val>
            <c:numRef>
              <c:f>Sheet1!$D$3:$D$19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7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3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Sheet1!$E$2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cat>
            <c:strRef>
              <c:f>Sheet1!$A$3:$A$19</c:f>
              <c:strCache>
                <c:ptCount val="17"/>
                <c:pt idx="0">
                  <c:v>SR Training (Bush Farm) &amp; Achievement Training</c:v>
                </c:pt>
                <c:pt idx="1">
                  <c:v>SR Training (Bush Farm) &amp; City College Plymouth</c:v>
                </c:pt>
                <c:pt idx="2">
                  <c:v>SR Training (Bush Farm) with College Provision through Cornwall</c:v>
                </c:pt>
                <c:pt idx="3">
                  <c:v>Achievement Training</c:v>
                </c:pt>
                <c:pt idx="4">
                  <c:v>City College Plymouth</c:v>
                </c:pt>
                <c:pt idx="5">
                  <c:v>City College Plymouth/Monteray House</c:v>
                </c:pt>
                <c:pt idx="6">
                  <c:v>City College Goshen</c:v>
                </c:pt>
                <c:pt idx="7">
                  <c:v>Saltash College</c:v>
                </c:pt>
                <c:pt idx="8">
                  <c:v>Duchy College</c:v>
                </c:pt>
                <c:pt idx="9">
                  <c:v>Stoke Damerell 6th Form</c:v>
                </c:pt>
                <c:pt idx="10">
                  <c:v>Ridgeway 6th Form</c:v>
                </c:pt>
                <c:pt idx="11">
                  <c:v>Employed within Family Business</c:v>
                </c:pt>
                <c:pt idx="12">
                  <c:v>Moved away from area</c:v>
                </c:pt>
                <c:pt idx="13">
                  <c:v>South West Arts Warehouse </c:v>
                </c:pt>
                <c:pt idx="14">
                  <c:v>Cann Bridge</c:v>
                </c:pt>
                <c:pt idx="15">
                  <c:v>on Track</c:v>
                </c:pt>
                <c:pt idx="16">
                  <c:v>Oakwood </c:v>
                </c:pt>
              </c:strCache>
            </c:strRef>
          </c:cat>
          <c:val>
            <c:numRef>
              <c:f>Sheet1!$E$3:$E$19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Sheet1!$F$2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Sheet1!$A$3:$A$19</c:f>
              <c:strCache>
                <c:ptCount val="17"/>
                <c:pt idx="0">
                  <c:v>SR Training (Bush Farm) &amp; Achievement Training</c:v>
                </c:pt>
                <c:pt idx="1">
                  <c:v>SR Training (Bush Farm) &amp; City College Plymouth</c:v>
                </c:pt>
                <c:pt idx="2">
                  <c:v>SR Training (Bush Farm) with College Provision through Cornwall</c:v>
                </c:pt>
                <c:pt idx="3">
                  <c:v>Achievement Training</c:v>
                </c:pt>
                <c:pt idx="4">
                  <c:v>City College Plymouth</c:v>
                </c:pt>
                <c:pt idx="5">
                  <c:v>City College Plymouth/Monteray House</c:v>
                </c:pt>
                <c:pt idx="6">
                  <c:v>City College Goshen</c:v>
                </c:pt>
                <c:pt idx="7">
                  <c:v>Saltash College</c:v>
                </c:pt>
                <c:pt idx="8">
                  <c:v>Duchy College</c:v>
                </c:pt>
                <c:pt idx="9">
                  <c:v>Stoke Damerell 6th Form</c:v>
                </c:pt>
                <c:pt idx="10">
                  <c:v>Ridgeway 6th Form</c:v>
                </c:pt>
                <c:pt idx="11">
                  <c:v>Employed within Family Business</c:v>
                </c:pt>
                <c:pt idx="12">
                  <c:v>Moved away from area</c:v>
                </c:pt>
                <c:pt idx="13">
                  <c:v>South West Arts Warehouse </c:v>
                </c:pt>
                <c:pt idx="14">
                  <c:v>Cann Bridge</c:v>
                </c:pt>
                <c:pt idx="15">
                  <c:v>on Track</c:v>
                </c:pt>
                <c:pt idx="16">
                  <c:v>Oakwood </c:v>
                </c:pt>
              </c:strCache>
            </c:strRef>
          </c:cat>
          <c:val>
            <c:numRef>
              <c:f>Sheet1!$F$3:$F$19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6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</c:ser>
        <c:ser>
          <c:idx val="5"/>
          <c:order val="5"/>
          <c:tx>
            <c:strRef>
              <c:f>Sheet1!$G$2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Sheet1!$A$3:$A$19</c:f>
              <c:strCache>
                <c:ptCount val="17"/>
                <c:pt idx="0">
                  <c:v>SR Training (Bush Farm) &amp; Achievement Training</c:v>
                </c:pt>
                <c:pt idx="1">
                  <c:v>SR Training (Bush Farm) &amp; City College Plymouth</c:v>
                </c:pt>
                <c:pt idx="2">
                  <c:v>SR Training (Bush Farm) with College Provision through Cornwall</c:v>
                </c:pt>
                <c:pt idx="3">
                  <c:v>Achievement Training</c:v>
                </c:pt>
                <c:pt idx="4">
                  <c:v>City College Plymouth</c:v>
                </c:pt>
                <c:pt idx="5">
                  <c:v>City College Plymouth/Monteray House</c:v>
                </c:pt>
                <c:pt idx="6">
                  <c:v>City College Goshen</c:v>
                </c:pt>
                <c:pt idx="7">
                  <c:v>Saltash College</c:v>
                </c:pt>
                <c:pt idx="8">
                  <c:v>Duchy College</c:v>
                </c:pt>
                <c:pt idx="9">
                  <c:v>Stoke Damerell 6th Form</c:v>
                </c:pt>
                <c:pt idx="10">
                  <c:v>Ridgeway 6th Form</c:v>
                </c:pt>
                <c:pt idx="11">
                  <c:v>Employed within Family Business</c:v>
                </c:pt>
                <c:pt idx="12">
                  <c:v>Moved away from area</c:v>
                </c:pt>
                <c:pt idx="13">
                  <c:v>South West Arts Warehouse </c:v>
                </c:pt>
                <c:pt idx="14">
                  <c:v>Cann Bridge</c:v>
                </c:pt>
                <c:pt idx="15">
                  <c:v>on Track</c:v>
                </c:pt>
                <c:pt idx="16">
                  <c:v>Oakwood </c:v>
                </c:pt>
              </c:strCache>
            </c:strRef>
          </c:cat>
          <c:val>
            <c:numRef>
              <c:f>Sheet1!$G$3:$G$19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6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273216"/>
        <c:axId val="167275136"/>
      </c:barChart>
      <c:catAx>
        <c:axId val="1672732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Placement</a:t>
                </a:r>
              </a:p>
            </c:rich>
          </c:tx>
          <c:overlay val="0"/>
        </c:title>
        <c:majorTickMark val="none"/>
        <c:minorTickMark val="none"/>
        <c:tickLblPos val="nextTo"/>
        <c:crossAx val="167275136"/>
        <c:crosses val="autoZero"/>
        <c:auto val="1"/>
        <c:lblAlgn val="ctr"/>
        <c:lblOffset val="100"/>
        <c:noMultiLvlLbl val="0"/>
      </c:catAx>
      <c:valAx>
        <c:axId val="1672751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Number of pupils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7273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F20AA194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Newton</dc:creator>
  <cp:lastModifiedBy>Leanne Ward</cp:lastModifiedBy>
  <cp:revision>5</cp:revision>
  <dcterms:created xsi:type="dcterms:W3CDTF">2016-07-18T15:49:00Z</dcterms:created>
  <dcterms:modified xsi:type="dcterms:W3CDTF">2017-06-26T10:09:00Z</dcterms:modified>
</cp:coreProperties>
</file>